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55"/>
        <w:gridCol w:w="13157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4092B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" name="Immagine 1" descr="data:image/png;base64,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a:image/png;base64,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4092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Elenco Appelli del Dipartimento: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br/>
              <w:t>[ DIIIE ] - DIPARTIMENTO DI INGEGNERIA INDUSTRIALE E DELL'INFORMAZIONE E DI ECONOMIA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Anno Accademico 2022/2023 (Stampato il: 09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/08/2023 10:34 </w:t>
            </w:r>
            <w:r>
              <w:rPr>
                <w:rFonts w:eastAsia="Times New Roman"/>
                <w:b/>
                <w:bCs/>
                <w:i/>
                <w:iCs/>
              </w:rPr>
              <w:t>)</w:t>
            </w:r>
          </w:p>
        </w:tc>
      </w:tr>
    </w:tbl>
    <w:p w:rsidR="00000000" w:rsidRDefault="0054092B">
      <w:pPr>
        <w:shd w:val="clear" w:color="auto" w:fill="FFFFFF"/>
        <w:divId w:val="1638334867"/>
        <w:rPr>
          <w:rFonts w:eastAsia="Times New Roman"/>
          <w:vanish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748"/>
        <w:gridCol w:w="682"/>
        <w:gridCol w:w="1497"/>
        <w:gridCol w:w="1567"/>
        <w:gridCol w:w="1853"/>
        <w:gridCol w:w="6216"/>
      </w:tblGrid>
      <w:tr w:rsidR="00000000">
        <w:trPr>
          <w:divId w:val="1638334867"/>
          <w:tblHeader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ISCRIVERSI 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LUOGO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COMMISSIONE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CHIMICA: I1H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DELLE OPERAZ.UNITARIE DELL'INDUSTRIA CHIMICA: I1H006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CHIMICA: I2H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CORROSIONE E PROTEZIONE DEI MATERIALI: I2H016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CANTALINI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CORROSIONE E PROTEZIONE DEI MATERIALI: I2H016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CANTALINI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CHIMICA: I4H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BIOPROCESSI INDUSTRIALI: DG0163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GIULIANO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GALLUCCI KATIA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INNOCENZI VALENTINA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BIOPROCESSI INDUSTRIALI: DG0163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GIULIANO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GALLUCCI KATIA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INNOCENZI VALENTINA (Supplent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CHIMICA INDUSTRIALE: DG0183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GALLUCCI KATIA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GIULIANO ANDREA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INNOCENZI VALENTINA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CHIMICA INDUSTRIALE: DG0183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10/11/2023 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GALLUCCI KATIA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GIULIANO ANDREA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INNOCENZI VALENTINA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CORROSIONE E PROTEZIONE DEI MATERIALI: I0305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CANTALINI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CORROSIONE E PROTEZIONE DEI MATERIALI: I0305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CANTALINI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DEPURAZIONE DI EFFLUENTI LIQUIDI E GASSOSI: DG0156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DEL RE GIOVANNI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CANTALINI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IPPOLITO NICOLÃ’ MARIA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DEPURAZIONE DI EFFLUENTI LIQUIDI E GASSOSI: DG0156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DEL RE GIOVANNI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CANTALINI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IPPOLITO NICOLÃ’ MARIA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DINAMICA E CONTROLLO DEI PROCESSI CHIMICI: I1H005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FERELLA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JAND NADER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VEGLIO' FRAN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DINAMICA E CONTROLLO DEI PROCESSI CHIMICI: I1H005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FERELLA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JAND NADER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VEGLIO'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FENOMENI DI TRASPORTO: DG0161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CARLO ANDREA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TAGLIERI 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FENOMENI DI TRASPORTO: DG0161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CARLO ANDREA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TAGLIERI 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DEI PROCESSI BIOLOGICI INDUSTRIALI: DG0025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GIULIANO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DEI PROCESSI BIOLOGICI INDUSTRIALI: DG0025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GIULIANO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GREEN ENGINEERING AND CATALYTIC PROCESSES: DG0179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GIULIANO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GALLUCCI KATIA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INNOCENZI VALENTINA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GREEN ENGINEERING AND CATALYTIC PROCESSES: DG0179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GIULIANO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GALLUCC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 KATIA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INNOCENZI VALENTINA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IMPIANTI BIOCHIMICI INDUSTRIALI ED AMBIENTALI: I0301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VEGLIO'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IMPIANTI BIOCHIMICI INDUSTRIALI ED AMBIENTALI: I030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VEGLIO'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IMPIANTI CHIMICI II: I2H014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PRISCIANDARO MARINA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INNOCENZI VALENTINA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TADDEI MARILENA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IMPIANTI CHIMICI II: I2H014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PRISCIANDARO MARINA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INNOCENZI VALENTINA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TADDEI MARILENA (Sup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INGEGNERIA DELLE REAZIONI BIOCHIMICHE: DG0181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TAGLIERI LUCA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MATERIALI POLIMERICI E TECNOLOGIE DI RECUPERO: DG0162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CANTALINI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PAOLUCCI VALENTINA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MATERIALI POLIMERICI E TECNOLOGIE DI RECUPERO: DG0162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CANTALINI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PAOLUCCI VALENTINA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MATERIALS AND CORROSION ENGINEERING: DG0180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CANTALINI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MATERIALS AND CORROSION ENGINEERING: DG0180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CANTALINI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PRINCIPI DI INGEGNERIA BIOCHIMICA: I0317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GIULIANO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GALLIFUOCO ALBERTO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GALLUCCI KATIA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PRINCIPI DI INGEGNER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IA BIOCHIMICA: I0317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10/11/2023 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GIULIANO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GALLIFUOCO ALBERTO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GALLUCCI KATIA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PRINCIPI DI INGEGNERIA CHIMICA II: I2H009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2015/2016)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PRINCIPI DI INGEGNERIA CHIMICA II: I2H009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2015/2016)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REATTORI CHIMICI: I0291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N.D.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[1]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JAND NADER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FOSCOLO PIER UGO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DEL RE GIOVANNI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REATTORI CHIMICI: I0291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N.D.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[1]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JAND NADER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FOSCOLO P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IER UGO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DEL RE GIOVANNI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 II: I0593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CANTALINI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PAOLUCCI VALENTINA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TAGLIERI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GIULIANA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 II: I0593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CANTALINI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PAOLUCCI VALENTINA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TAGLIERI GIULIANA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SICUREZZA DEGLI IMPIANTI E SISTEMI DI QUALITA': I0538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2012/2013)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INNOCENZI VALENTINA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SICUREZZA DEGLI IMPIANTI E SISTEMI DI QUALITA': I0538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2012/2013)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INNOCENZI VALENTINA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SICUREZZA NELLA PROGETTAZIONE DEGLI IMPIANTI DI PROCESSO: I0740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INNOCENZI VALENTINA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GALLUCCI KATIA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PRISCIANDARO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MARINA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SICUREZZA NELLA PROGETTAZIONE DEGLI IMPIANTI DI PROCESSO: I0740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INNOCENZI VALENTINA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GALLUCCI KATIA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PRISCIANDARO MARINA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ELETTRICA: I1L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COSTRUZIONI ELETTROMECCANICHE I: I1L027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2007/2008)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VILLANI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OMETTO ANTONIO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PARASILITI COLLAZZO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TURSINI MARCO (Membr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CHIRICOZZI ENZO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INDUSTRIALE DI POTENZA I: I1L020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ROTONDALE NICOLA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PARASILITI COLLAZZO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OMETTO ANTONIO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ELETTRICA: I2L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COSTRUZIONI ELETTROMECCANICHE II: I2L023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2007/2008)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VILLANI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OMETTO ANTONIO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PARASILITI COLLAZZO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TURSINI MARCO (Memb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CHIRICOZZI ENZO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INDUSTRIALE DI POTENZA II: I2L007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ROTONDALE NICOLA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PARASILITI COLLAZZO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OMETTO ANTONIO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ELETTRICA: I4L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APPLICAZIONI ELETTRICHE E SMART GRID: DG0096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PRUDENZI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APPLICAZIONI ELETTRICHE E SMART GRID: DG0234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PRUDENZI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AUTOMAZIONE ELETTRICA E LABORATORIO: DG0053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AULA 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TURSINI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FABRI GIUSEPPE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LEONARDO LINO (Supplent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VILLANI MARCO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AUTOMAZIONE ELETTRICA: I2L045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AULA 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TURSINI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VILLANI MARCO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AZIONAMENTI ELETTRICI: DG0225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PARASILITI COLLAZZO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AZIONAMENTI ELETTRICI: I2L036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PARASILITI COLLAZZO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LEONARDO LINO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AZI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ONAMENTI ELETTRICI: I2L036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PARASILITI COLLAZZO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COLLAUDI DI MACCHINE E IMPIANTI ELETTRICI: I0283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[2]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FIORUCCI EDOARDO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CIANCETTA FABRIZIO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BUCCI GIOVANNI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COMPATIBILITA' ELETTROMAGNETICA: I2L010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ANTONINI GIULIO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ORLANDI ANTONIO (Membro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TOGNOLATTI PIERO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COSTRUZIONI ELETTROMECCANICHE: I2L038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2019/2020)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VILLANI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INDUSTRIALE APPLICATA: I2L043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2017/2018)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CECATI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INDUSTRIALE DI POTENZA: I0743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ROTONDALE NICOLA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OMETTO ANTONIO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INDUSTRIALE E DI POTENZA: D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G0160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FABRI GIUSEPPE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OMETTO ANTONIO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PARASILITI COLLAZZO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 APPLICATA E METODI DI CALCOLO: DG0095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ANTONINI GIULIO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ORLANDI ANTONIO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TOGNOLATTI PIERO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IMPIANTI ELETTRICI II: DG0091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FIORAVANTI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IMPIANTI ELETTRICI: I0636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MUZI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PRUDENZI ALBERTO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MOBILITA' E VEICOLI ELETTRICI: DG0214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VILLANI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PROGETTAZIONE DI MACCHINE ELETTRICHE: DG0094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VILLANI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PARASILITI COLLAZZO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FABRI GIUSEPPE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SISTEMI DI CONTROLLO: DG0090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PEPE PIERDOMENICO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SANTIS ELENA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BENEDETTO MARIA DOMENICA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FERDINANDO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GE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NNARO STEFANO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D'INNOCENZO ALESSANDRO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MANES COSTANZO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IULIIS VITTORIO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POLA GIORDANO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SMARRA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SISTEMI DI CONTROLLO: DG0090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07/11/2023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PEPE PIERDOMENICO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SANTIS ELENA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BENEDETTO MARIA DOMENICA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FERDINANDO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GENNARO STEFANO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D'INNOCENZO ALESSANDRO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MANES COSTANZO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IULIIS VIT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TORIO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POLA GIORDANO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SMARRA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SISTEMI ELETTRICI PER LA MOBILITA': I0379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VILLANI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SISTEMI ELETTRICI PER LA MOBILITA': I0379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OMETTO ANTONIO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VILLANI MARCO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SISTEMI ELETTRICI PER L'ENERGIA: I2L039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SILVESTRI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ELETTRONICA: I4E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ANTENNE E MICROONDE: I0267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GIAMPAOLO EMIDIO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CARLOFELICE ALESSANDRO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TOGNOLATTI PIERO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COMPLEMENTI DI INTEGRITA' D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 SEGNALE PER L'ELETTRONICA BIOMEDICA: DG0231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[3]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ORLANDI ANTONIO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COMPLEMENTI DI INTEGRITA' DEL SEGNALE PER L'ELETTRONICA BIOMEDICA: DG0231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[3]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ORLANDI ANTONIO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DISPOSITIVI ELETTRONICI: I0273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STORNELLI VINCENZO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LOZZI 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LEONI ALFIERO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ELABORAZIONE DEI DATI E DELLE INFORMAZIONI DI MISURA: I0025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BUCCI GIOVANNI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CIANCETTA FABRIZIO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FIORUCCI EDOARDO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DEI SISTEMI DIGITALI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I: I0333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FACCIO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MARCELLIS ANDREA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DEI SISTEMI DIGITALI I: I0333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FACCIO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MARCELLIS ANDREA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DEI SISTEMI DIGITALI II: I2I019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LEONI ALFIERO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MARCELLIS ANDREA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FACCIO MARCO (Suppl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BARILE GIANLUCA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STORNELLI VINCENZO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DEI SISTEMI DIGITALI II: I2I019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LEONI ALFIERO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MARCELLIS ANDREA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FACCIO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MARCO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BARILE GIANLUCA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STORNELLI VINCENZO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DEI SISTEMI DIGITALI II: I2I019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LEONI ALFIERO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MARCELLIS ANDREA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FACCI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 MARCO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BARILE GIANLUCA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STORNELLI VINCENZO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DELLE MICROONDE: I2E011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LEUZZI GIORGIO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PANTOLI LEONARDO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STORNELLI VINC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ENZO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DEI DISPOSITIVI: DG0088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LOZZI LUCA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DI COMUNICAZIONI: I0275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GRAZIOSI FABIO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INTEGRITA' DEL SEGNALE: I0285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[3]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ORLANDI ANTONIO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PAULIS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OLIVIERI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INTEGRITA' DEL SEGNALE: I0285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[3]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ORLANDI ANTONIO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PAULIS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OLIVIERI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LINGUA INGLESE B2: I0592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[4]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01/09/2023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28/08/2023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BUONCOMPAGNO FABRIZIO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PAOLINI MARCO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LINGUA INGLESE B2: I0592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[4]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BUONCOMPAGNO FABRIZIO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PAOLINI MARCO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METODI DI PROGETTAZIONE ELETTROMAGNETICA: I2E040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edificio ALAN TURING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TOGNOLATTI PIERO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MICROELETTRONICA: I0708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15/09/2023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FERRI GIUSEPPE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BARILE GIANLUCA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LEONI ALFIERO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PANTOLI LEONARDO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STORNELLI VINCENZO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MICROELETTRONICA: I0708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10/11/2023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FERRI GIUSEPPE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BARILE GIANLUCA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LEONI ALFIERO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PANTOLI LEONARDO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STORNELLI VINCENZO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MISURE PER L'AUTOMAZIONE E L'INDUSTRIA: DG0080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CIANCETTA FABRIZIO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NANOFOTONICA: I0271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RIZZA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MECOZZI ANTONIO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MARCELLIS ANDREA (Supplent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PROGETTAZIONE DI SISTEMI ELETTRONICI INTEGRATI: I0594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15/09/2023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MARCELLIS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FACCIO MARCO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SENSORI ED INTERFACCE PER LA BIOMEDICA: DG0084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15/09/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FERRI GIUSEPPE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SENSORI ED INTERFACCE PER LA BIOMEDICA: DG0084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10/11/2023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FERRI GIUSEPPE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SIMULAZIONE E CONTROLLI PER L'AUTOMAZIONE*: DG0092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AULA 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TURSINI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SISTEMI A RADIOFREQUENZA PER LA BIOMEDICA: DG0083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TOGNOLATTI PIERO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LEUZZI GIORGIO (Me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CARLOFELICE ALESSANDRO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TECNOLOGIE E SISTEMI ELETTRONICI AVANZATI: DG0086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STORNELLI VINCENZO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LEONI ALFIERO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BARILE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GIANLUCA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GESTIONALE: I4G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ANALISI DEI SISTEMI FINANZIARI: I2G057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GASTALDI MASSIMO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FRATOCCHI LUCIANO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CUCCHIELLA FEDERICA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BASI DI DATI: DG0226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FELICE PAOLINO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BASI DI DATI: DG0226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31/10/2023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FELICE PAOLINO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BASI DI DATI: I0243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FELICE PAOLINO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BASI DI DATI: I0243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31/10/2023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FELICE PAOLINO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BASI DI DATI: I2G042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FELICE PAOLINO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BASI DI DATI: I2G042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31/10/2023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FELICE PAOLINO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GESTIONE DEI PROCESSI TECNOLOGICI E TECNOLOGIE PER L'AUTOMOTIVE: DG0097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STAMOPOULOS ANTONIOS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PELAGAGGE PACIFICO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ILIO ANTONIOMARIA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GESTIONE DEI PROCESSI TECNOLOGICI E TECNOLOGIE PER L'AUTOMOTIVE: DG0097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06/11/2023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STAMOPOULOS ANTONIOS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PELAGAGGE PACIFICO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ILIO ANTONIOMARIA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GESTIONE DEI PROCESSI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TECNOLOGICI: I2G044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2018/2019)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ILIO ANTONIOMARIA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PELAGAGGE PACIFICO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GESTIONE DEI PROCESSI TECNOLOGICI: I2G044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2018/2019)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ILIO ANTONIOMARIA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PELAGAGGE PACIFICO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GESTIONE DELLA PRODUZIONE INDUSTRIALE: I2G011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SALINI PAOLO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PELAGAGGE PACIFICO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STAMOPOULOS ANTONIOS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GESTIONE DELLA STRUMENTAZIONE INDUSTRIALE: I2G026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D'EMILIA GIULIO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GASPARI ANTO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NELLA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NATALE EMANUELA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GESTIONE DELLA STRUMENTAZIONE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INDUSTRIALE: I2G026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D'EMILIA GIULIO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GASPARI ANTONELLA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NATALE EMANUELA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GESTIONE INDUSTRIALE DELLA QUALITA': I2G003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PAOLETTI ALFONSO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ILIO ANTONIOMARIA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STAMOPOULOS ANTONIOS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GESTIONE INDUSTRIALE DELLA QUALITA': I2G003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PAOLETTI ALFONSO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ILIO ANTONIOMARIA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STAMOPOULOS ANTONIOS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LOGISTICA INDUSTRIALE: I2G019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PALUMBO MARIO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LOGISTICA INDUSTRIALE: I2G019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PALUMBO MARIO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MISURE PER L'INDUSTRIA 4.0: DG0229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D'EMILIA GIULIO (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MISURE PER L'INDUSTRIA 4.0: DG0229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D'EMILIA GIULIO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RAPID PROTOTYPING AND ADDITIVE MANUFACTURING: DG0182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LAMBIASE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SERVIZI GENERALI DI IMPIANTO: I2G066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PELAGAGGE PACIFICO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ILIO ANTONIOMARIA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SICUREZZA DEGLI IMPIANTI E COMPLEMENTI: DG0222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15/09/2023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TOBIA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PELAGAGGE PACIFICO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SICUREZZA DEGLI IMPIANTI: I2G053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15/09/2023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TOBIA MARCO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PELAGAGGE PACIFICO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STAMOPOULOS ANTONIOS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SISTEMI DI CONTROLLO DI GESTIONE: I2G059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FRATOCCHI LUCIANO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CUCCHIELLA FEDERICA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GASTALDI MASSIMO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MURA RITA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SISTEMI DI CONTROLLO DI GESTIONE: I2G059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FRATOCCHI LUCIANO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CUCCHIELLA FEDERICA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GASTALDI MASSIMO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MURA RITA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SISTEMI DI PRODUZIONE AVANZATI: DG0018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SALINI PAOLO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PELAGAGGE PACIFICO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STAMOPOULOS ANTONIOS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TECNOLOGIE INDUSTRIALI: I0727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LAMBIASE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PELA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GAGGE PACIFICO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STAMOPOULOS ANTONIOS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INDUSTRIALE: I3D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ANALISI DEI SEGNALI E CAMPI ELETTROMAGNETICI: DG0122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CASSIOLI DAJANA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CARLOFELICE ALESSANDRO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ZACCHIA LUN YURIY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ANALISI MATEMATICA I: I0195 - Cognomi A-G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TARDELLI PAOLA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INNAMORATI STEFANO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PIGNOTTI CRISTINA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RADICI EMANUELA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CANCRINI NICOLETTA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ANALISI MATEMATICA I: I0195 - Cognomi H-Z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PIGNOTTI CRISTINA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INNAMORATI STEFANO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CANCRINI NICOLETTA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RADICI EMANUELA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TARDELLI PAOLA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CANCRINI NICOLETTA (Presi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CANCRINI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NICOLETTA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LEO CINZIA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LEO CINZIA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 xml:space="preserve">PROVA PARZIALE ANALISI MATEMATICA 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INNAMORATI STEFANO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LEO CINZIA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INNAMORATI STEFANO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INNAMORATI STEFANO (Membro Effett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PELLEGRINO ENZA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lastRenderedPageBreak/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PELLEGRINO ENZA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PELLEGRINO ENZA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PELLEGRINO ENZA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TARDELLI PAOLA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</w:rPr>
              <w:t>PROVA PARZIALE ANALISI MATEMATICA II: I0201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 (A.A. 2022/2023</w:t>
            </w:r>
            <w:r>
              <w:rPr>
                <w:rFonts w:ascii="Tahoma" w:eastAsia="Times New Roman" w:hAnsi="Tahoma" w:cs="Tahoma"/>
                <w:color w:val="0000FF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TARDELLI PAOLA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ANALISI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MATEMATICA II: I0201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N.D.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[5]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CANCRINI NICOLETTA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LEO CINZIA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INNAMORATI STEFANO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PELLEGRINO ENZA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TARDELLI PAOLA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AUTOMAZIONE INDUSTRIALE A FLUIDO: I1M049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BEOMONTE ZOBEL PIERLUIGI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D'AMBROGIO WALTER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AUTOMAZIONE INDUSTRIALE A FLUIDO: I1M049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BEOMONTE ZOBEL PIERLUIGI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D'AMBROGIO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WALTER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CALCOLO NUMERICO: I0640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PELLEGRINO ENZA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INNAMORATI STEFANO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TARDELLI PAOLA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CAMPI ELETTROMAGNET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ICI: I0652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TOGNOLATTI PIERO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CHIMICA: I0203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[6]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MUCCIANTE VITTORIA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NARZI DANIELE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ROSSI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LEUCIO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CHIMICA: I0203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[6]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MUCCIANTE VITTORIA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NARZI DANIELE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ROSSI LEUCIO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CHIMICA: I0203 - Cognomi A-G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NARZI DANIELE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MUCCIANTE VITTORIA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GUIDONI LEONARDO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CHIMICA: I0203 - Cognomi A-G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NARZI DANIELE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MUCCIANTE VITTORIA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GUIDONI LEONARDO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CHIMICA: I0203 - Cognomi H-Z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MUCCIANTE VITTORIA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NARZI DANIELE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ROSSI LEUCIO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CHIMICA: I0203 - Cognomi H-Z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MUCCIANTE VITTORIA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NARZI DANIELE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ROSSI LEUCIO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CHIMICA ORGANICA: I1H009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[7]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15/09/2023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CARLONE ARMANDO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GIANSANTI LUISA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PESCIAIOLI FABIO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CHIMICA ORGANICA: I1H009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[7]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CARLONE ARMANDO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GIANSANTI LUISA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PESCIAIOLI FABIO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CIRCUITI ANALOGICO DIGITALI PER LA BIOMEDICA: DG0128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BARILE GIANLUCA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LEONI ALFIERO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STORNELLI VINCENZO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COMPLEMEN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TI DI ANALISI DEI SEGNALI E CAMPI ELETTROMAGNETICI: DG0200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ZACCHIA LUN YURIY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CARLOFELICE ALESSANDRO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CASSIOLI DAJANA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COMPLEMENTI DI ELETTROTE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CNICA: DG0136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SANTIS VALERIO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COMPLEMENTI DI ELETTROTECNICA: DG0136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SANTIS VALERIO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COMPLEMENTI DI PRINCIPI DI INGEGNERIA ELETTRICA: DG0140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CAMPI TOMMASO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DISEGNO TECNICO INDUSTRIALE: I0620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STEFANO PAOLO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GUARDIANI EMANUELE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MANCINI EDOARDO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DISEGNO TECNICO INDUSTRIALE: I1M020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2018/2019)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STEFANO PAOLO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DISTRIBUZIONE E UTILIZZAZIONE DELL'ENERGIA ELETTRICA: I1E030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PRUDENZI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MUZI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PARASILITI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COLLAZZO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ECONOMIA ED ORGANIZZAZIONE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AZIENDALE: I0745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CUCCHIELLA FEDERICA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FRATOCCHI LUCIANO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GASTALDI MASSIMO (Mem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ELEMENTI COSTRUTTIVI DELLE MACCHINE: DG0116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MANCINI EDOARDO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PAOLO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ELEMENTI COSTRUTTIVI: I0589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D'AMATO ENRICO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ELEMENTI INTRODUTTIVI DI INGEGNERIA CHIMICA: DG0129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ELEMENTI INTRODUTTIVI DI INGEGNERIA CHIMICA: DG0129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ELEMENTI INTRODUTTIVI DI INGEGNERIA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CHIMICA: I0737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DI GIACOMO GABRIELE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GALLIFUOCO ALBERTO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ELEMENTI INTRODUTTIVI DI INGEGNERIA CHIMICA: I0737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DI GIACOMO GABRIELE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GALLIFUOCO ALBERTO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E MISURE PER LA BIOMEDICA: DG0125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15/09/2023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FERRI GIUSEPPE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BUCCI GIOVANNI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FIORUCCI EDOA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PANTOLI LEONARDO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STORNELLI VINCENZO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E MISURE PER LA BIOMEDICA: DG0125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10/11/2023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FERRI GIUSEPPE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BUCCI GIOVANNI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FIORUCCI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EDOARDO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PANTOLI LEONARDO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STORNELLI VINCENZO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I: I0658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15/09/2023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FERRI GIUSEPPE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BARILE ANTONIO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LEONI ALFIERO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PANTOLI LEONARDO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STORNELLI VINCENZO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ELETTRONICA I: I0658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10/11/2023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FERRI GIUSEPPE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BARILE ANTONIO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LEONI ALFIERO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PANTOLI LEONARDO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STORNELLI VINCENZO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ELETTROTECNICA: DG0166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FELIZIANI MAURO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SANTIS VALERIO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NICA: DG0167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[3]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ORLANDI ANTONIO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OLIVIERI CARLO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ELETTROTECNICA: DG0167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[3]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ORLANDI ANTONIO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OLIVIERI CARLO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ELETTROTECNICA: DG0168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SANTIS VALERIO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PAULIS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ELETTROTECNICA: DG0168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SANTIS VALERIO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PAULIS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 E COMPLEMENTI: DG0021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2018/2019)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FELIZIANI MAURO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SANTIS VALERIO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 E COMPLEMENTI: DG0021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2019/2020)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SANTIS VALERIO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PAULIS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 E COMPLEMENTI: DG0021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2019/2020)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SANTIS VALERIO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PAULIS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 E COMPLEMENTI: DG0021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[3]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ORLANDI ANTONIO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 E COMPLEMENTI: DG0135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3/09/2023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FELIZIANI MAURO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SANTIS VALERIO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 E COMPLEMENTI: DG0135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SANTIS VALERIO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PAULIS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 E COMPLEMENTI: DG0135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DE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SANTIS VALERIO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PAULIS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 E COMPLEMENTI: DG0169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FELIZI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ANI MAURO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SANTIS VALERIO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 E COMPLEMENTI: DG0176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[3]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ORLANDI ANTONIO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 E COMPLEMENTI: DG0176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[3]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ORLANDI ANTONIO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ELETTROTECNICA: I0536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[3]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ORLANDI ANTONIO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ELETTROTECNICA: I0536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SANTIS VALERIO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PAULIS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ELETTROTECNICA: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I0536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FELIZIANI MAURO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SANTIS VALERIO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ELETTROTECNICA: I0536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SANTIS VALERIO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CAMPI TOMMASO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PAULIS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ANTONINI GIULIO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ELETTROTECNICA: I0536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[3]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Sede Felix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ORLANDI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ANTONIO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GENERALE I: I0199 - Cognomi A-G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01/09/2023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30/08/2023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CURCI GABRIELE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CAPOZZI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MACOLINO CARLA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PIERSANTI MIRKO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PROFETA GIA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NNI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RIZZA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GENERALE I: I0199 - Cognomi A-G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CURCI GABRIELE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CAPOZZI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MACOLINO CARLA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PIERSANTI MIRKO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PROFETA GIANNI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RIZZA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GENERALE I: I0199 - Cognomi H-Z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01/09/2023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30/08/2023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RIZZA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CURCI GABRIELE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MACOLINO CARLA (Supple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PIERSANTI MIRKO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PROFETA GIANNI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CAPOZZI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GENERALE I: I0199 - Cognomi H-Z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RIZZA CARLO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CURCI GABRIELE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MAC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OLINO CARLA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PIERSANTI MIRKO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PROFETA GIANNI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CAPOZZI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GENERALE II: I0205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FRANCIA PATRIZIA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FRANCIA PATRIZIA (Me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BISTI FEDERICO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MACOLINO CARLA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PIERSANTI MIRKO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PIERSANTI MIRKO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RIZZA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color w:val="0000FF"/>
                <w:sz w:val="15"/>
                <w:szCs w:val="15"/>
              </w:rPr>
              <w:t>VILLANTE FRANCESCO LORENZO (Presidente</w:t>
            </w:r>
            <w:r>
              <w:rPr>
                <w:rFonts w:ascii="Tahoma" w:eastAsia="Times New Roman" w:hAnsi="Tahoma" w:cs="Tahoma"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FRANCESCO LORENZO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GENER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ALE II: I0205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FRANCIA PATRIZIA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FRANCIA PATRIZIA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BISTI FEDERICO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MACOLINO CARLA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PIERSANTI MIRKO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PIERSANTI MIRKO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RIZZA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color w:val="0000FF"/>
                <w:sz w:val="15"/>
                <w:szCs w:val="15"/>
              </w:rPr>
              <w:t>VILLANTE FRANCESCO LORENZO (Presidente</w:t>
            </w:r>
            <w:r>
              <w:rPr>
                <w:rFonts w:ascii="Tahoma" w:eastAsia="Times New Roman" w:hAnsi="Tahoma" w:cs="Tahoma"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FRANCESCO LORENZO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TECNICA BIOMEDICALE: DG0121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D'ALESSANDRO GIAMPAOLO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MON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TE FILIPPO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SFARRA STEFANO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TECNICA: DG0150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2019/2020)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MONTE FILIPPO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TECNICA: DG0150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2019/2020)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MONTE FILIPPO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TECNICA: I0624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AMBROSINI DARIO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LEO CINZIA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TECNICA: I0624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MONTE FILIPPO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D'ALESSANDRO GIAMPAOLO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SFARRA STEFANO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FISICA TECNICA: I0624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MONTE FILIPPO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ALESSANDRO GIAMPAOLO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SFARRA STEFANO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FISICA TECNICA: I0624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AMBROSINI DARIO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LEO CINZIA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FLUIDODINAMICA: DG0157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MASCIO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PAOLO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FLUIDODINAMICA: DG0157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MASCIO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PAOLO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DELLE OPERAZIONI UNITARIE DELL'INDUSTRIA CHIMICA E COMPLEMENTI: DG0058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DELLE OPERAZIONI UNITARIE DELL'INDUSTRIA CHIMICA E COMPLEMENTI: DG0058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FONDAMENTI DELLE OPERAZIONI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UNITARIE DELL'INDUSTRIA CHIMICA: I0534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DELLE OPERAZIONI UNITARIE DELL'INDUSTRIA CHIMICA: I0534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DI AUTOMATICA: I0217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PEPE PIERDOMENICO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SANTIS ELENA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BENEDETTO MARIA DOMENICA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FERDINANDO MARIO (Supplent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GENNARO STEFANO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D'INNOCENZO ALESSANDRO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MANES COSTANZO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IULIIS VITTORIO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POLA GIORDANO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SMARRA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DI AUTOMATICA: I0217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PEPE PIERDOMENICO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SANTIS ELENA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BENEDETTO MARIA DOMENICA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FERDINANDO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GENNARO STEFANO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D'INNOCENZO ALESSANDRO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MANES COSTANZO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IULIIS VITTORIO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POLA GIORDANO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SMARRA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DI INFORMATICA: I0265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CLEMENTINI ELISEO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CICERONE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SERAFINO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GABRIELE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FONDAMENTI DI INFORMATICA: I0265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CLEMENTINI ELISEO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CICERONE SERAFINO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GABRIELE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 INFORMATICA: I1G041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CLEMENTINI ELISEO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CICERONE SERAFINO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GABRIELE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LEONI ALFIERO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DI INFORMATICA: I1G041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CLEMENTINI ELISEO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CICERONE SERAFINO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GABRIELE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LEONI ALFIERO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GEOMETRIA: I0197 - Cognomi A-G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ZANNETTI MAURO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VASARELLI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INNAMORATI STEFANO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ZUANNI FULVIO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GEOMETRIA: I0197 - Cognomi A-G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ZANNETTI MAURO (Pre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VASARELLI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INNAMORATI STEFANO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ZUANNI FULVIO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GEOMETRIA: I0197 - Cognomi H-Z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ZUANNI FULVIO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VASARELLI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ZANNETTI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INNAMORATI STEFANO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GEOMETRIA: I0197 - Cognomi H-Z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ZUANNI FULVIO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VASARELLI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ZANNETTI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INNAMORA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TI STEFANO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GESTIONE AZIENDALE: I0239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FRATOCCHI LUCIANO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CRISTINA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CUCCHIELLA FEDERICA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GASTALDI MASSIMO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PARISSE MASS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IMO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GESTIONE AZIENDALE: I0239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FRATOCCHI LUCIANO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CRISTINA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CUCCHIELLA FEDERICA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GASTALDI MASSIMO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PARISSE MASSIMO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IMPIANTI CHIMICI: I0657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PRISCIANDARO MARINA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INNOCENZI VALENTINA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VEGLIO'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IMPIANTI CHIMICI: I0657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PRISCIANDARO MARINA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INNOCENZI VALENTINA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VEGLIO'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IMPIANTI ELETTRICI I: DG0115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PRUD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ENZI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MUZI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PARASILITI COLLAZZO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IMPIANTI INDUSTRIALI: I0219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PALUMBO MARIO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PELAGAG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GE PACIFICO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IMPIANTI INDUSTRIALI: I0219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PALUMBO MARIO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PELAGAGGE PACIFICO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LINGUA INGLESE B2: I0592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11:30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FIORENZA MARTA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GIORGETTA LETIZIA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MACCHINE: DG0099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2019/2020)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VITA ANGELO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MACCHINE: DG0099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2019/2020)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VITA ANGELO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MACCHINE E COMPLEMENTI: DG0059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VITA ANGELO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MACCHINE E COMPLEMENTI: DG0059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VITA ANGELO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MACCHINE: I0629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VITA ANGELO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CARAPELLUCCI ROBERTO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DURONIO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MACCHINE: I0629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VITA ANGELO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CARAPELLUCCI ROBERTO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DURONIO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MACCHINE: I0629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ANATONE MICHELE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CARAPELLUCCI ROBERTO (Membro Effet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CARAPELLUCCI ROBERTO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VITA ANGELO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color w:val="0000FF"/>
                <w:sz w:val="15"/>
                <w:szCs w:val="15"/>
              </w:rPr>
              <w:t>DE VITA ANGELO (Presidente</w:t>
            </w:r>
            <w:r>
              <w:rPr>
                <w:rFonts w:ascii="Tahoma" w:eastAsia="Times New Roman" w:hAnsi="Tahoma" w:cs="Tahoma"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DURONIO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MACCHINE: I1M130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CARAPELLUCCI ROB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CIPOLLONE ROBERTO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VITA ANGELO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BATTISTA DAVIDE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FATIGATI FABIO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MACCHINE: I1M130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CARAPELLUCCI ROBERTO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CIPOLLONE ROBERTO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VITA ANGELO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BATTISTA DAVIDE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FATIGATI FABIO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MECCANICA APPLICATA CON COMPLEMENTI DI BIOMECCANICA CON LABORATORIO SOFTWARE: DG0154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BEOMONTE ZOBEL PIERLUIGI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MECCANICA APPLICATA CON COMPLEMENTI DI BIOMECCANICA CON LABORATORIO SOFTW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ARE: DG0154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BEOMONTE ZOBEL PIERLUIGI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MECCANICA APPLICATA CON LABORATORIO SOFTWARE: DG0022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BEOMONTE ZOBEL PIERLUIGI (Presiden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D'AMBROGIO WALTER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MECCANICA APPLICATA CON LABORATORIO SOFTWARE: DG0022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BEOMONTE ZOBEL PIERLUIGI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D'AMBROGIO WALTER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MECCANICA APPLICATA CON LABORATORIO SOFTWARE: DG0022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D'AMBROGIO WALTER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BEOMONTE ZOBEL PIERLUIGI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MECCANICA APPLICATA CON LABORATORIO SOFTWARE: DG0152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D'AMBROGIO WALTER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BEOMONTE ZOBEL PIERLUIGI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MECCANICA APPLICATA: I0622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BEOMONTE ZOBEL PIERLUIGI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D'AMBROGIO WALTER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MECCANICA APPLICATA: I0622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BEOMONTE ZOBEL PIERLUIGI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D'AMBROGIO WALTER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MECCANICA APPLICATA: I1M128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D'AMBROGIO WALTER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BEOMONTE ZOBEL PIERLUIGI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MECCANICA DEI FLUIDI: I0641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2018/2019)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MASCIO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MECCANICA DEI FLUIDI: I0641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2018/2019)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MASCIO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METODI DI RAPPRESENTAZIONE TECNICA: DG0020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STEFANO PAOLO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GUARDIANI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EMANUELE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MANCINI EDOARDO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METODI DI RAPPRESENTAZIONE TECNICA: DG0020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N.D.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[8]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STEFANO PAOLO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MANCINI EDOARDO (Suppl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METODI DI RAPPRESENTAZIONE TECNICA: DG0065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2019/2020)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STEFANO PAOLO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METODI DI RAPPRESENTAZIONE TECNICA: DG0175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N.D. 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vertAlign w:val="superscript"/>
              </w:rPr>
              <w:t>[8]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STEFANO PAOLO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GUARDIANI EMANUELE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MANCINI EDOARDO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MISURE ELETTRICHE: I0635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BUCCI GIOVANNI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CIANCETTA FABRIZIO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FIORUCCI EDOARDO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MISURE MECCANICHE TERMICHE E COLLAUDI: I0642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D'EMILIA GIULIO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(Membro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MISURE MECCANICHE TERMICHE E COLLAUDI: I0642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D'EMILIA GIULIO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PRINCIPI DI INGEGNERIA CHIMICA: DG0159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PRINCIPI DI INGEGNERIA CHIMICA: DG0159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GALLIFUOCO ALBERTO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PRINCIPI DI INGEGNERIA ELETTRICA BIOMEDICALE: DG0118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CAMPI TOMMASO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SANTIS VALERIO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PRINCIPI DI INGEGNERIA ELETTRICA BIOMEDICALE E COMPLEMENTI: DG0141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CAMPI TOMMASO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SANTIS VALERIO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FELIZIANI MAURO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PRINCIPI DI INGEGNERIA ELETTRICA BIOMEDICALE E COMPLEMENTI: DG0141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CAMPI TOMMASO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DELLE COSTRUZIONI: I0537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D'ANNIBALE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FERRETTI MANUEL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ZULLI DANIELE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DELLE COSTRUZIONI: I0537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D'ANNIBALE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FERRETTI MANUEL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ZULLI DANIELE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DELLE COSTRUZIONI: I0537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FERRETTI MANU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EL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D'ANNIBALE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ZULLI DANIELE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DELLE COSTRUZIONI: I0537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FERRETTI MANUEL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D'ANNIBALE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ZULLI DANIELE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 CON APPLICAZIONI BIOMEDICALI: DG0171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DANIELE VALERIA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SCIENZA E TECNOLOGIA DEI MATERIALI E CHIMICA APPLICATA: DG0174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TAGLIERI GIULIANA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DANIELE VALERIA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 E CHIMICA APPLICATA: DG0174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TAGLIERI GIULIANA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DANIELE VALERIA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 E CHIMICA APPLICATA: I1H124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TAGLIERI GIULIANA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MACERA LUDOVICO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DANIE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 VALERIA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 E CHIMICA APPLICATA: I1H124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TAGLIERI GIULIANA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MACERA LUDOVICO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DANIELE VALERIA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 E TECNOLOGIA DEI MATERIALI E COMPLEMENTI: DG0023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TAGLIERI GIULIANA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DANIELE VALERIA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 E COMPLEMENTI: DG0023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TAGLIERI GIULIANA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DANIELE VALERIA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 E COMPLEMENTI: DG0023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PELINO MARIO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CANTALINI CARLO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TAGLIERI GIULIANA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 E COMPLEMENTI: DG0023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PELINO MARIO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CANTALINI CARLO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TAGLIERI G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IULIANA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MATERIALI: I0633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TAGLIERI GIULIANA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MACERA LUDOVICO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DANIELE VALERIA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MATERIALI: I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0633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TAGLIERI GIULIANA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MACERA LUDOVICO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DANIELE VALERIA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SCIENZA E TECNOLOGIA DEI MATERIALI: I0633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PELINO MARIO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CANTALINI CARLO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TAGLIERI GIULIANA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SCIENZA E TECNOLOGIA DEI MATERIALI: I0633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PELINO MARIO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CANTALINI CARLO (Membro Effe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TAGLIERI GIULIANA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TECNOLOGIA MECCANICA: I0638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07/09/2023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ILIO ANTONIOMARIA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ILIO ANTONIOMARIA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color w:val="0000FF"/>
                <w:sz w:val="15"/>
                <w:szCs w:val="15"/>
              </w:rPr>
              <w:t>PAOLETTI ALFONSO (Presidente</w:t>
            </w:r>
            <w:r>
              <w:rPr>
                <w:rFonts w:ascii="Tahoma" w:eastAsia="Times New Roman" w:hAnsi="Tahoma" w:cs="Tahoma"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STAMOPOULOS ANTONIOS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TECNOLOGIA MECCANICA: I0638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ILIO ANTONIOMARIA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ILIO ANTONIOMARIA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LAMBIASE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color w:val="0000FF"/>
                <w:sz w:val="15"/>
                <w:szCs w:val="15"/>
              </w:rPr>
              <w:t>PAOLETTI ALFONSO (Presidente</w:t>
            </w:r>
            <w:r>
              <w:rPr>
                <w:rFonts w:ascii="Tahoma" w:eastAsia="Times New Roman" w:hAnsi="Tahoma" w:cs="Tahoma"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STAMOPOULOS ANTONIOS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TECNOLOGIE INDUSTRIALI E COM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PLEMENTI: DG0061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LAMBIASE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TECNOLOGIE SPECIALI: I0639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LAMBIASE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ILIO ANTONIOMARIA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STAMOPOULOS ANTONIOS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TEORIA DELLO SVILUPPO DEI PROCESSI CHIMICI: I0630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VEGLIO'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FERELLA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BIRLOAGA IONELA POENITA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TEORIA DELLO SVILUPPO DEI PROCESSI CHIMICI: I0630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VEGLIO'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FERELLA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BIRLOAGA IONELA POENITA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TERMODINAMICA DELL'INGEGNERIA CHIMICA: I0623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CARLO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FOSCOLO PIER UG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JAND NADER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MECCANICA (DPR 20/05/89): IIS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DI INFORMATICA: IS0900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STEFANO GABRIELE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CICERONE SERAFINO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FONDAMENTI DI INFORMATICA: IS0900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STEFANO GABRIELE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CICERONE SERAFINO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MECCANICA: I3M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ELEMENTI COSTRUTTIVI: I0589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03/09/2023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D'AMATO ENRICO (Presidente</w:t>
            </w:r>
            <w:r>
              <w:rPr>
                <w:rFonts w:ascii="Tahoma" w:eastAsia="Times New Roman" w:hAnsi="Tahoma" w:cs="Tahoma"/>
                <w:b/>
                <w:bCs/>
                <w:color w:val="0000FF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INGEGNERIA MECCANICA: I4M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BIO-TERMOFLUIDODINAMICA: DG0190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SFARRA STEFANO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MONTE FILIPPO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MASCIO ANDREA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DURONIO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D'ALESSANDRO GIAMPAOLO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BIO-TERMOFLUIDODINAMICA: DG0190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SFARRA STEFANO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MONTE FILIPPO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MASCIO ANDREA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DURONIO FRANCESCO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D'ALESSANDRO GIAMPAOLO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COMPLEMENTI DI FISICA TECNICA: I0741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07/09/2023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MONTE FILIPPO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D'ALESSANDRO GIAMPAOLO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SFARRA STEFANO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COMPLEMENTI DI FISICA TECNICA: I0741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MONTE FILIPPO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D'ALESSANDRO GIAMPAOLO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SFARRA STEFANO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COMPLEMENTI DI FLUIDODINAMICA: DG0067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2018/2019)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MASCIO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COMPLEMENTI DI FLUIDODINAMICA: DG0067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2018/2019)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MASCIO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COMPORTAMENTO MECCANICO E PROTOTIPAZIONE RAPIDA DI DISPOSITIVI BIOMEDICALI: DG0195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LAMBIASE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ILIO ANTONIOMARIA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MANCINI EDOARDO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PALUMBO MARIO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SALINI PAOLO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STAMOPOULOS ANTONIOS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COSTRUZIONE DI MACCHINE: DG0186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MANCINI EDOARDO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PAOLO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COSTRUZIONE DI MACCHINE: I0215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2020/2021)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MAN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CINI EDOARDO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DINAMICA DEL VEICOLO: DG0178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D'AMBROGIO WALTER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BEOMONTE ZOBEL PIERLUIGI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DINAMICA E CONTROLLO DELLE MACCHINE: I0221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AULA 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CIPOLLONE ROBERTO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CARAPELLUCCI ROBERTO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BATTISTA DAVIDE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FATIGATI FABIO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DINAMICA E CONTROLLO DELLE MACCHINE: I0221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2021/2022)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AULA 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CIPOLLONE ROBERTO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CARAPELLUCCI ROB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ERTO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BATTISTA DAVIDE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FATIGATI FABIO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DISPOSITIVI E SISTEMI MECCANICI PER L'AUTOMAZIONE: I2S017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BEOMONTE ZOBEL PIERLUIGI (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D'AMBROGIO WALTER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RAPARELLI TERENZIANO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DISPOSITIVI E SISTEMI MECCANICI PER L'AUTOMAZIONE: I2S017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BEOMONTE ZOBEL PIERLUIGI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D'AMBROGIO WALTER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RAPARELLI TERENZIANO (Membro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ELECTRONIC SYSTEMS FOR MECHATRONICS: DG0069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10/09/2023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STORNELLI VINCENZO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LEONI ALFIERO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BARILE GIANLUCA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FLUIDODINAMICA COMPUTAZIONALE: DG0098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MASCIO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FLUIDODINAMICA COMPUTAZIONALE: DG0098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MASCIO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FLUIDODINAMICA COMPUTAZIONALE 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AERODINAMICA DEL VEICOLO: DG0100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31/08/2023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MASCIO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FLUIDODINAMICA COMPUTAZIONALE E AERODINAMICA DEL VEICOLO: DG0100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MASCIO ANDREA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GESTIONE DEI SISTEMI ENERGETICI: I0235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CARAPELLUCCI ROBERTO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CIPOLLONE ROBERTO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VITA ANGELO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BATTISTA DAVIDE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FATIGATI FABIO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GESTIONE DEI SISTEMI ENERGETICI: I0235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CARAPELLUCCI ROBERTO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CIP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OLLONE ROBERTO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VITA ANGELO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BATTISTA DAVIDE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FATIGATI FABIO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MACCHINE II: I0601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13/09/2023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ANATONE MICHELE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CARAPELLUCCI ROBERTO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VITA ANGELO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MACCHINE II: I0601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ANATONE MICHELE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CARAPELLUCCI ROBERTO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VITA ANGELO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MECCANICA DELLE VIBRAZIONI: I0237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12/09/2023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D'AMBROGIO WALTER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BEOMONTE ZOBEL PIERLUIGI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BRUNETTI JACOPO (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ANTONELLI MICHELE GABRIO ERNESTO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DURANTE FRANCESCO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MISURE MECCANICHE E TERMICHE PER L'INGEGNERIA BIOMEDICA: DG0189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D'EMILIA GIULIO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VITA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ANGELO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GASPARI ANTONELLA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NATALE EMANUELA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MISURE MECCANICHE E TERMICHE PER L'INGEGNERIA BIOMEDICA: DG0189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D'EMILIA GIULIO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VITA ANGELO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GASPARI ANTONELLA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NATALE EMANUELA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MISURE MECCANICHE TERMICHE E COLLAUDI: I0642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04/09/2023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D'EMILIA GIULIO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VITA ANGELO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GASPARI ANTONELLA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NATALE EMANUELA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MISURE MECCAN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ICHE TERMICHE E COLLAUDI: I0642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07/11/2023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05/11/2023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D'EMILIA GIULIO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DE VITA ANGELO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GASPARI ANTONELLA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NATALE EMANUELA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PAOLETTI AL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FONSO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MOTORI E AZIONAMENTI ELETTRICI: DG0224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PARASILITI COLLAZZO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MOTORI E AZIONAMENTI ELETTRICI: I0241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14/09/2023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INGEGNERIA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PARASILITI COLLAZZO FRANCESCO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MOTORI TERMICI PER AUTOTRAZIONE: DG0102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06/09/2023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01/09/2023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VITA ANGELO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MOTORI TERMICI PER AUTOTRAZIONE: DG0102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08/11/2023 09:00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06/11/2023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 VITA ANGELO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ANATONE MICHELE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VILLANTE CARLO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PROGETTAZIONE ASSISTITA DA CALCOLATORE: DG0015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ANGELO LUCA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MASCIO ANDREA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STEFANO PAOLO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GUARDIANI EMANUELE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MANCINI EDOARDO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PROGETTAZIONE E SVILUPPO DI PRODOTTO: I0742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STEFANO PAOLO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MASCIO ANDREA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DI ANGELO LUCA (Membro Effettivo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GUARDIANI EMANUELE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,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MANCINI EDOARDO (Supplente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TECNICHE DI MODELLAZIONE PER L'INGEGNERI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 BIOMEDICA: DG0193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(A.A. 2022/2023)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11/09/2023 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09/09/2023 00:00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> N.D.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DI ANGELO LUCA (Presidente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)</w:t>
            </w:r>
          </w:p>
        </w:tc>
      </w:tr>
      <w:tr w:rsidR="00000000">
        <w:trPr>
          <w:divId w:val="1638334867"/>
        </w:trPr>
        <w:tc>
          <w:tcPr>
            <w:tcW w:w="14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54092B"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[1]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Prova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dÃ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¬ esame unico consistente nella valutazione lavori svolti e la discussione orale, per i dettagli vedi il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sillabus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del corso. 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[2]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presso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laboratorio di ingegneria elettrica 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[3]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Sede Felix, I piano, Sala Riunioni DIIIE 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[4]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Aula B+1.3 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[5]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Possono prendere iscriversi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allâ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€™orale solo gli studenti che hanno superato entrambe le prove parziali. Coloro che non le hanno superate devono iscriversi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alle prove parziali. 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[6]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 riservato agli studenti che hanno frequentato il corso fino all'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a.a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. 2017.2018 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[7]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Si ricorda la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propedeuticitÃ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dellâ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€™esame di Chimica per poter sostenere Chimica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Organicaâ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€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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[8]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Appello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destinato agli studenti iscritti ai seguenti percorsi formativi: - biomedica; - chimica; - elettrica; - elettronica; - gestionale. 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[9]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Occorre consegnare tutti gli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homework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entro il 3/9 alle 23:59:59 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[10]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Occorre consegnare tutti gli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homework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entro il 17/9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alle 23:59:59 </w:t>
            </w:r>
          </w:p>
        </w:tc>
      </w:tr>
    </w:tbl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4287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54092B">
            <w:pPr>
              <w:divId w:val="1845435947"/>
              <w:rPr>
                <w:rFonts w:eastAsia="Times New Roman"/>
              </w:rPr>
            </w:pPr>
            <w:r>
              <w:rPr>
                <w:rFonts w:eastAsia="Times New Roman"/>
                <w:color w:val="008000"/>
              </w:rPr>
              <w:t>NOTE:</w:t>
            </w:r>
          </w:p>
        </w:tc>
      </w:tr>
    </w:tbl>
    <w:p w:rsidR="0054092B" w:rsidRDefault="0054092B">
      <w:pPr>
        <w:rPr>
          <w:rFonts w:eastAsia="Times New Roman"/>
        </w:rPr>
      </w:pPr>
    </w:p>
    <w:sectPr w:rsidR="005409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565F"/>
    <w:rsid w:val="0054092B"/>
    <w:rsid w:val="005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6E2B-E552-4D08-AE9E-6C68043C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</w:style>
  <w:style w:type="paragraph" w:customStyle="1" w:styleId="a4l">
    <w:name w:val="a4l"/>
    <w:basedOn w:val="Normal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</w:style>
  <w:style w:type="paragraph" w:customStyle="1" w:styleId="a4p">
    <w:name w:val="a4p"/>
    <w:basedOn w:val="Normal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</w:style>
  <w:style w:type="paragraph" w:customStyle="1" w:styleId="a3l">
    <w:name w:val="a3l"/>
    <w:basedOn w:val="Normal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</w:style>
  <w:style w:type="paragraph" w:customStyle="1" w:styleId="a3p">
    <w:name w:val="a3p"/>
    <w:basedOn w:val="Normal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</w:style>
  <w:style w:type="paragraph" w:customStyle="1" w:styleId="anone">
    <w:name w:val="anone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3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data:image/png;base64,iVBORw0KGgoAAAANSUhEUgAAAEQAAABQCAYAAACgVNM/AAAAAXNSR0IArs4c6QAAAARnQU1BAACxjwv8YQUAAAAgY0hSTQAAeiYAAICEAAD6AAAAgOgAAHUwAADqYAAAOpgAABdwnLpRPAAAABd0RVh0U29mdHdhcmUAUGFpbnQuTkVUIHYzLjDNL1dGAAAfYElEQVR4Xt18CVSVV5ZuV7+uru7q9V6/9dZbvVav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9971</Words>
  <Characters>56839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Esami ESSE3Per Dipartimento DIIIE</vt:lpstr>
    </vt:vector>
  </TitlesOfParts>
  <Company>Hewlett-Packard Company</Company>
  <LinksUpToDate>false</LinksUpToDate>
  <CharactersWithSpaces>66677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Esami ESSE3Per Dipartimento DIIIE</dc:title>
  <dc:subject/>
  <dc:creator>Hewlett-Packard Company</dc:creator>
  <cp:keywords/>
  <dc:description/>
  <cp:lastModifiedBy>Hewlett-Packard Company</cp:lastModifiedBy>
  <cp:revision>2</cp:revision>
  <dcterms:created xsi:type="dcterms:W3CDTF">2023-08-09T10:42:00Z</dcterms:created>
  <dcterms:modified xsi:type="dcterms:W3CDTF">2023-08-09T10:42:00Z</dcterms:modified>
</cp:coreProperties>
</file>